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A346" w14:textId="77777777" w:rsidR="001B3F6B" w:rsidRDefault="001B3F6B" w:rsidP="001B3F6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7490FBE" w14:textId="488B513E" w:rsidR="001B3F6B" w:rsidRPr="00D801ED" w:rsidRDefault="001B3F6B" w:rsidP="001B3F6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801ED">
        <w:rPr>
          <w:rFonts w:ascii="Arial" w:hAnsi="Arial" w:cs="Arial"/>
          <w:b/>
          <w:bCs/>
          <w:sz w:val="32"/>
          <w:szCs w:val="32"/>
        </w:rPr>
        <w:t>Premio “Paolo Sani”</w:t>
      </w:r>
    </w:p>
    <w:p w14:paraId="48EDE628" w14:textId="77777777" w:rsidR="001B3F6B" w:rsidRPr="00D801ED" w:rsidRDefault="001B3F6B" w:rsidP="001B3F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801ED">
        <w:rPr>
          <w:rFonts w:ascii="Arial" w:hAnsi="Arial" w:cs="Arial"/>
          <w:b/>
          <w:bCs/>
          <w:sz w:val="32"/>
          <w:szCs w:val="32"/>
        </w:rPr>
        <w:t>per Tesi di Laurea in Medicina Veterinaria</w:t>
      </w:r>
    </w:p>
    <w:p w14:paraId="69A3695D" w14:textId="77777777" w:rsidR="001B3F6B" w:rsidRPr="00D801ED" w:rsidRDefault="001B3F6B" w:rsidP="001B3F6B">
      <w:pPr>
        <w:jc w:val="center"/>
        <w:rPr>
          <w:rFonts w:ascii="Arial" w:hAnsi="Arial" w:cs="Arial"/>
          <w:b/>
          <w:bCs/>
          <w:sz w:val="32"/>
          <w:szCs w:val="32"/>
        </w:rPr>
      </w:pPr>
      <w:permStart w:id="218507363" w:edGrp="everyone"/>
      <w:permEnd w:id="218507363"/>
    </w:p>
    <w:p w14:paraId="3D0E1703" w14:textId="77777777" w:rsidR="001B3F6B" w:rsidRPr="00D801ED" w:rsidRDefault="001B3F6B" w:rsidP="001B3F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801ED">
        <w:rPr>
          <w:rFonts w:ascii="Arial" w:hAnsi="Arial" w:cs="Arial"/>
          <w:b/>
          <w:bCs/>
          <w:sz w:val="32"/>
          <w:szCs w:val="32"/>
        </w:rPr>
        <w:t>Edizione 2026</w:t>
      </w:r>
    </w:p>
    <w:p w14:paraId="60959C17" w14:textId="77777777" w:rsidR="001B3F6B" w:rsidRPr="005504AD" w:rsidRDefault="001B3F6B" w:rsidP="001B3F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504AD">
        <w:rPr>
          <w:rFonts w:ascii="Arial" w:hAnsi="Arial" w:cs="Arial"/>
          <w:b/>
          <w:bCs/>
          <w:sz w:val="32"/>
          <w:szCs w:val="32"/>
        </w:rPr>
        <w:t>Modulo informazioni</w:t>
      </w:r>
    </w:p>
    <w:p w14:paraId="6691FB90" w14:textId="77777777" w:rsidR="001B3F6B" w:rsidRDefault="001B3F6B" w:rsidP="001B3F6B"/>
    <w:p w14:paraId="096CC205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Nome del candidato:</w:t>
      </w:r>
    </w:p>
    <w:sdt>
      <w:sdtPr>
        <w:rPr>
          <w:rFonts w:ascii="Arial" w:hAnsi="Arial" w:cs="Arial"/>
          <w:sz w:val="22"/>
          <w:szCs w:val="22"/>
        </w:rPr>
        <w:id w:val="823474800"/>
        <w:placeholder>
          <w:docPart w:val="DefaultPlaceholder_-1854013440"/>
        </w:placeholder>
        <w:showingPlcHdr/>
        <w:text/>
      </w:sdtPr>
      <w:sdtContent>
        <w:p w14:paraId="5E8E3DB3" w14:textId="18D28637" w:rsidR="001B3F6B" w:rsidRDefault="00B00937" w:rsidP="001B3F6B">
          <w:pPr>
            <w:rPr>
              <w:rFonts w:ascii="Arial" w:hAnsi="Arial" w:cs="Arial"/>
              <w:sz w:val="22"/>
              <w:szCs w:val="22"/>
            </w:rPr>
          </w:pPr>
          <w:r w:rsidRPr="00B00937">
            <w:rPr>
              <w:rStyle w:val="Testosegnaposto"/>
            </w:rPr>
            <w:t>Fare clic o toccare qui per immettere il testo.</w:t>
          </w:r>
        </w:p>
      </w:sdtContent>
    </w:sdt>
    <w:p w14:paraId="527D13A3" w14:textId="77777777" w:rsidR="00B00937" w:rsidRPr="005504AD" w:rsidRDefault="00B00937" w:rsidP="001B3F6B">
      <w:pPr>
        <w:rPr>
          <w:rFonts w:ascii="Arial" w:hAnsi="Arial" w:cs="Arial"/>
          <w:sz w:val="22"/>
          <w:szCs w:val="22"/>
        </w:rPr>
      </w:pPr>
    </w:p>
    <w:p w14:paraId="11E1E920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Contatti (e-mail personale e telefono):</w:t>
      </w:r>
    </w:p>
    <w:sdt>
      <w:sdtPr>
        <w:rPr>
          <w:rFonts w:ascii="Arial" w:hAnsi="Arial" w:cs="Arial"/>
          <w:sz w:val="22"/>
          <w:szCs w:val="22"/>
        </w:rPr>
        <w:id w:val="-996801010"/>
        <w:placeholder>
          <w:docPart w:val="DefaultPlaceholder_-1854013440"/>
        </w:placeholder>
        <w:showingPlcHdr/>
        <w:text/>
      </w:sdtPr>
      <w:sdtContent>
        <w:p w14:paraId="1C425D0D" w14:textId="6C25B638" w:rsidR="001B3F6B" w:rsidRDefault="00B00937" w:rsidP="001B3F6B">
          <w:pPr>
            <w:rPr>
              <w:rFonts w:ascii="Arial" w:hAnsi="Arial" w:cs="Arial"/>
              <w:sz w:val="22"/>
              <w:szCs w:val="22"/>
            </w:rPr>
          </w:pPr>
          <w:r w:rsidRPr="006E1255">
            <w:rPr>
              <w:rStyle w:val="Testosegnaposto"/>
            </w:rPr>
            <w:t>Fare clic o toccare qui per immettere il testo.</w:t>
          </w:r>
        </w:p>
      </w:sdtContent>
    </w:sdt>
    <w:p w14:paraId="3AB19558" w14:textId="77777777" w:rsidR="00B00937" w:rsidRPr="005504AD" w:rsidRDefault="00B00937" w:rsidP="001B3F6B">
      <w:pPr>
        <w:rPr>
          <w:rFonts w:ascii="Arial" w:hAnsi="Arial" w:cs="Arial"/>
          <w:sz w:val="22"/>
          <w:szCs w:val="22"/>
        </w:rPr>
      </w:pPr>
    </w:p>
    <w:p w14:paraId="38F870C6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Corso di Laurea:</w:t>
      </w:r>
    </w:p>
    <w:sdt>
      <w:sdtPr>
        <w:rPr>
          <w:rFonts w:ascii="Arial" w:hAnsi="Arial" w:cs="Arial"/>
          <w:sz w:val="22"/>
          <w:szCs w:val="22"/>
        </w:rPr>
        <w:id w:val="-905218308"/>
        <w:placeholder>
          <w:docPart w:val="DefaultPlaceholder_-1854013440"/>
        </w:placeholder>
        <w:showingPlcHdr/>
        <w:text/>
      </w:sdtPr>
      <w:sdtContent>
        <w:p w14:paraId="7CD0329E" w14:textId="7E60517E" w:rsidR="001B3F6B" w:rsidRDefault="00B00937" w:rsidP="001B3F6B">
          <w:pPr>
            <w:rPr>
              <w:rFonts w:ascii="Arial" w:hAnsi="Arial" w:cs="Arial"/>
              <w:sz w:val="22"/>
              <w:szCs w:val="22"/>
            </w:rPr>
          </w:pPr>
          <w:r w:rsidRPr="006E1255">
            <w:rPr>
              <w:rStyle w:val="Testosegnaposto"/>
            </w:rPr>
            <w:t>Fare clic o toccare qui per immettere il testo.</w:t>
          </w:r>
        </w:p>
      </w:sdtContent>
    </w:sdt>
    <w:p w14:paraId="21F0F511" w14:textId="77777777" w:rsidR="00B00937" w:rsidRPr="005504AD" w:rsidRDefault="00B00937" w:rsidP="001B3F6B">
      <w:pPr>
        <w:rPr>
          <w:rFonts w:ascii="Arial" w:hAnsi="Arial" w:cs="Arial"/>
          <w:sz w:val="22"/>
          <w:szCs w:val="22"/>
        </w:rPr>
      </w:pPr>
    </w:p>
    <w:p w14:paraId="5A32D3DA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Titolo della Tesi:</w:t>
      </w:r>
    </w:p>
    <w:sdt>
      <w:sdtPr>
        <w:rPr>
          <w:rFonts w:ascii="Arial" w:hAnsi="Arial" w:cs="Arial"/>
          <w:sz w:val="22"/>
          <w:szCs w:val="22"/>
        </w:rPr>
        <w:id w:val="-977061262"/>
        <w:placeholder>
          <w:docPart w:val="DefaultPlaceholder_-1854013440"/>
        </w:placeholder>
        <w:showingPlcHdr/>
        <w:text/>
      </w:sdtPr>
      <w:sdtContent>
        <w:p w14:paraId="06E8815D" w14:textId="378C99F9" w:rsidR="001B3F6B" w:rsidRDefault="00B00937" w:rsidP="001B3F6B">
          <w:pPr>
            <w:rPr>
              <w:rFonts w:ascii="Arial" w:hAnsi="Arial" w:cs="Arial"/>
              <w:sz w:val="22"/>
              <w:szCs w:val="22"/>
            </w:rPr>
          </w:pPr>
          <w:r w:rsidRPr="006E1255">
            <w:rPr>
              <w:rStyle w:val="Testosegnaposto"/>
            </w:rPr>
            <w:t>Fare clic o toccare qui per immettere il testo.</w:t>
          </w:r>
        </w:p>
      </w:sdtContent>
    </w:sdt>
    <w:p w14:paraId="3F30EA93" w14:textId="77777777" w:rsidR="00B00937" w:rsidRPr="005504AD" w:rsidRDefault="00B00937" w:rsidP="001B3F6B">
      <w:pPr>
        <w:rPr>
          <w:rFonts w:ascii="Arial" w:hAnsi="Arial" w:cs="Arial"/>
          <w:sz w:val="22"/>
          <w:szCs w:val="22"/>
        </w:rPr>
      </w:pPr>
    </w:p>
    <w:p w14:paraId="20B7892E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Azienda con cui è stata svolta la tesi (se presente):</w:t>
      </w:r>
    </w:p>
    <w:sdt>
      <w:sdtPr>
        <w:rPr>
          <w:rFonts w:ascii="Arial" w:hAnsi="Arial" w:cs="Arial"/>
          <w:sz w:val="22"/>
          <w:szCs w:val="22"/>
        </w:rPr>
        <w:id w:val="-1832289255"/>
        <w:placeholder>
          <w:docPart w:val="DefaultPlaceholder_-1854013440"/>
        </w:placeholder>
        <w:showingPlcHdr/>
        <w:text/>
      </w:sdtPr>
      <w:sdtContent>
        <w:p w14:paraId="39A95D0A" w14:textId="0C4A9EB3" w:rsidR="001B3F6B" w:rsidRDefault="00B00937" w:rsidP="001B3F6B">
          <w:pPr>
            <w:rPr>
              <w:rFonts w:ascii="Arial" w:hAnsi="Arial" w:cs="Arial"/>
              <w:sz w:val="22"/>
              <w:szCs w:val="22"/>
            </w:rPr>
          </w:pPr>
          <w:r w:rsidRPr="006E1255">
            <w:rPr>
              <w:rStyle w:val="Testosegnaposto"/>
            </w:rPr>
            <w:t>Fare clic o toccare qui per immettere il testo.</w:t>
          </w:r>
        </w:p>
      </w:sdtContent>
    </w:sdt>
    <w:p w14:paraId="08C1B94B" w14:textId="77777777" w:rsidR="00B00937" w:rsidRPr="005504AD" w:rsidRDefault="00B00937" w:rsidP="001B3F6B">
      <w:pPr>
        <w:rPr>
          <w:rFonts w:ascii="Arial" w:hAnsi="Arial" w:cs="Arial"/>
          <w:sz w:val="22"/>
          <w:szCs w:val="22"/>
        </w:rPr>
      </w:pPr>
    </w:p>
    <w:p w14:paraId="3163174F" w14:textId="77777777" w:rsidR="001B3F6B" w:rsidRPr="005504AD" w:rsidRDefault="001B3F6B" w:rsidP="001B3F6B">
      <w:pPr>
        <w:rPr>
          <w:rFonts w:ascii="Arial" w:hAnsi="Arial" w:cs="Arial"/>
          <w:sz w:val="22"/>
          <w:szCs w:val="22"/>
        </w:rPr>
      </w:pPr>
      <w:r w:rsidRPr="005504AD">
        <w:rPr>
          <w:rFonts w:ascii="Arial" w:hAnsi="Arial" w:cs="Arial"/>
          <w:sz w:val="22"/>
          <w:szCs w:val="22"/>
        </w:rPr>
        <w:t>Allegati (in pdf):</w:t>
      </w:r>
    </w:p>
    <w:p w14:paraId="418200E6" w14:textId="77777777" w:rsidR="001B3F6B" w:rsidRPr="005504AD" w:rsidRDefault="001B3F6B" w:rsidP="001B3F6B">
      <w:pPr>
        <w:pStyle w:val="Paragrafoelenco"/>
        <w:numPr>
          <w:ilvl w:val="0"/>
          <w:numId w:val="8"/>
        </w:numPr>
        <w:spacing w:line="278" w:lineRule="auto"/>
        <w:rPr>
          <w:rFonts w:ascii="Arial" w:hAnsi="Arial" w:cs="Arial"/>
        </w:rPr>
      </w:pPr>
      <w:r w:rsidRPr="005504AD">
        <w:rPr>
          <w:rFonts w:ascii="Arial" w:hAnsi="Arial" w:cs="Arial"/>
        </w:rPr>
        <w:t>Abstract (2000 battute in italiano)</w:t>
      </w:r>
    </w:p>
    <w:p w14:paraId="3369512C" w14:textId="77777777" w:rsidR="001B3F6B" w:rsidRPr="005504AD" w:rsidRDefault="001B3F6B" w:rsidP="001B3F6B">
      <w:pPr>
        <w:pStyle w:val="Paragrafoelenco"/>
        <w:numPr>
          <w:ilvl w:val="0"/>
          <w:numId w:val="8"/>
        </w:numPr>
        <w:spacing w:line="278" w:lineRule="auto"/>
        <w:rPr>
          <w:rFonts w:ascii="Arial" w:hAnsi="Arial" w:cs="Arial"/>
        </w:rPr>
      </w:pPr>
      <w:r w:rsidRPr="005504AD">
        <w:rPr>
          <w:rFonts w:ascii="Arial" w:hAnsi="Arial" w:cs="Arial"/>
        </w:rPr>
        <w:t>Modulo privacy e liberatoria immagini</w:t>
      </w:r>
    </w:p>
    <w:p w14:paraId="41FCEE89" w14:textId="31A7392C" w:rsidR="002517D1" w:rsidRPr="001B3F6B" w:rsidRDefault="002517D1" w:rsidP="001B3F6B"/>
    <w:sectPr w:rsidR="002517D1" w:rsidRPr="001B3F6B" w:rsidSect="00F163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E023" w14:textId="77777777" w:rsidR="00CD0D73" w:rsidRDefault="00CD0D73">
      <w:r>
        <w:separator/>
      </w:r>
    </w:p>
  </w:endnote>
  <w:endnote w:type="continuationSeparator" w:id="0">
    <w:p w14:paraId="71BE9F8E" w14:textId="77777777" w:rsidR="00CD0D73" w:rsidRDefault="00CD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6BD9" w14:textId="278303C6" w:rsidR="00821D83" w:rsidRPr="00E323F6" w:rsidRDefault="00821D83" w:rsidP="00821D83">
    <w:pPr>
      <w:jc w:val="right"/>
      <w:rPr>
        <w:rFonts w:ascii="Arial" w:hAnsi="Arial" w:cs="Arial"/>
        <w:sz w:val="22"/>
        <w:szCs w:val="22"/>
      </w:rPr>
    </w:pPr>
  </w:p>
  <w:p w14:paraId="322DF0CB" w14:textId="77777777" w:rsidR="00821D83" w:rsidRDefault="00821D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18FC" w14:textId="0B66AB28" w:rsidR="009C2D75" w:rsidRDefault="009C2D75" w:rsidP="002A0FBB">
    <w:pPr>
      <w:pStyle w:val="Pidipagina"/>
      <w:ind w:left="-18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8C94" w14:textId="77777777" w:rsidR="00CD0D73" w:rsidRDefault="00CD0D73">
      <w:r>
        <w:separator/>
      </w:r>
    </w:p>
  </w:footnote>
  <w:footnote w:type="continuationSeparator" w:id="0">
    <w:p w14:paraId="11D0F1EA" w14:textId="77777777" w:rsidR="00CD0D73" w:rsidRDefault="00CD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2BFB" w14:textId="7E36919C" w:rsidR="009C2D75" w:rsidRPr="009C2D75" w:rsidRDefault="00F163C8" w:rsidP="002A0FBB">
    <w:pPr>
      <w:pStyle w:val="Intestazione"/>
      <w:ind w:left="-181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56A1E2" wp14:editId="6D02B4C8">
          <wp:simplePos x="0" y="0"/>
          <wp:positionH relativeFrom="column">
            <wp:posOffset>-94615</wp:posOffset>
          </wp:positionH>
          <wp:positionV relativeFrom="paragraph">
            <wp:posOffset>746769</wp:posOffset>
          </wp:positionV>
          <wp:extent cx="1635284" cy="347569"/>
          <wp:effectExtent l="0" t="0" r="3175" b="0"/>
          <wp:wrapNone/>
          <wp:docPr id="5960967" name="Immagine 5960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5284" cy="347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0EA0" w14:textId="3B52DE8A" w:rsidR="009C2D75" w:rsidRDefault="00C253F8" w:rsidP="002A0FBB">
    <w:pPr>
      <w:pStyle w:val="Intestazione"/>
      <w:ind w:left="-1814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53022BB" wp14:editId="2BAA26B9">
          <wp:simplePos x="0" y="0"/>
          <wp:positionH relativeFrom="margin">
            <wp:posOffset>-717004</wp:posOffset>
          </wp:positionH>
          <wp:positionV relativeFrom="margin">
            <wp:posOffset>-1735026</wp:posOffset>
          </wp:positionV>
          <wp:extent cx="7553960" cy="2002665"/>
          <wp:effectExtent l="0" t="0" r="0" b="0"/>
          <wp:wrapNone/>
          <wp:docPr id="1113134581" name="Immagine 1113134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82" t="-2714" r="-682" b="83957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200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284658"/>
    <w:lvl w:ilvl="0">
      <w:start w:val="1"/>
      <w:numFmt w:val="bullet"/>
      <w:lvlText w:val=""/>
      <w:lvlJc w:val="left"/>
      <w:pPr>
        <w:tabs>
          <w:tab w:val="num" w:pos="4460"/>
        </w:tabs>
        <w:ind w:left="44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80"/>
        </w:tabs>
        <w:ind w:left="55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5900"/>
        </w:tabs>
        <w:ind w:left="62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6620"/>
        </w:tabs>
        <w:ind w:left="698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7340"/>
        </w:tabs>
        <w:ind w:left="77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8060"/>
        </w:tabs>
        <w:ind w:left="84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8780"/>
        </w:tabs>
        <w:ind w:left="91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9500"/>
        </w:tabs>
        <w:ind w:left="98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0220"/>
        </w:tabs>
        <w:ind w:left="10580" w:hanging="360"/>
      </w:pPr>
      <w:rPr>
        <w:rFonts w:ascii="Wingdings" w:hAnsi="Wingdings" w:hint="default"/>
      </w:rPr>
    </w:lvl>
  </w:abstractNum>
  <w:abstractNum w:abstractNumId="1" w15:restartNumberingAfterBreak="0">
    <w:nsid w:val="0C514045"/>
    <w:multiLevelType w:val="hybridMultilevel"/>
    <w:tmpl w:val="6EEA9B20"/>
    <w:lvl w:ilvl="0" w:tplc="02CCA1CA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1BAE"/>
    <w:multiLevelType w:val="hybridMultilevel"/>
    <w:tmpl w:val="283CD582"/>
    <w:lvl w:ilvl="0" w:tplc="22F2E1AC"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2AC8"/>
    <w:multiLevelType w:val="hybridMultilevel"/>
    <w:tmpl w:val="DF78A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A1CE1"/>
    <w:multiLevelType w:val="hybridMultilevel"/>
    <w:tmpl w:val="96061186"/>
    <w:lvl w:ilvl="0" w:tplc="794CD0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0EAB"/>
    <w:multiLevelType w:val="hybridMultilevel"/>
    <w:tmpl w:val="D902A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36B69"/>
    <w:multiLevelType w:val="hybridMultilevel"/>
    <w:tmpl w:val="B686B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F4D86"/>
    <w:multiLevelType w:val="hybridMultilevel"/>
    <w:tmpl w:val="241CB2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1881201">
    <w:abstractNumId w:val="0"/>
  </w:num>
  <w:num w:numId="2" w16cid:durableId="239102195">
    <w:abstractNumId w:val="2"/>
  </w:num>
  <w:num w:numId="3" w16cid:durableId="1475444003">
    <w:abstractNumId w:val="1"/>
  </w:num>
  <w:num w:numId="4" w16cid:durableId="1197548784">
    <w:abstractNumId w:val="5"/>
  </w:num>
  <w:num w:numId="5" w16cid:durableId="763264587">
    <w:abstractNumId w:val="6"/>
  </w:num>
  <w:num w:numId="6" w16cid:durableId="1348020865">
    <w:abstractNumId w:val="7"/>
  </w:num>
  <w:num w:numId="7" w16cid:durableId="1029456578">
    <w:abstractNumId w:val="4"/>
  </w:num>
  <w:num w:numId="8" w16cid:durableId="76785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hoQAzEWdC5NXdtbTTFtbVgGFRtJgyRy9OgmqqiOgCIvF/cOOgm0rpMeKe6XRgmeWc1AQYekPq6MnptKjL65tA==" w:salt="0ChU5Kbc78sEPCyIdL2bL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F3"/>
    <w:rsid w:val="000105FA"/>
    <w:rsid w:val="000411AA"/>
    <w:rsid w:val="000549DD"/>
    <w:rsid w:val="000729F9"/>
    <w:rsid w:val="0008355B"/>
    <w:rsid w:val="00093D93"/>
    <w:rsid w:val="000C6016"/>
    <w:rsid w:val="000C6BA0"/>
    <w:rsid w:val="000D0D79"/>
    <w:rsid w:val="000E2BED"/>
    <w:rsid w:val="000F6979"/>
    <w:rsid w:val="00103243"/>
    <w:rsid w:val="00121F41"/>
    <w:rsid w:val="00123431"/>
    <w:rsid w:val="00140DAF"/>
    <w:rsid w:val="001550DE"/>
    <w:rsid w:val="001575F1"/>
    <w:rsid w:val="001857D6"/>
    <w:rsid w:val="00195CC9"/>
    <w:rsid w:val="001966C5"/>
    <w:rsid w:val="00196A8A"/>
    <w:rsid w:val="001A6141"/>
    <w:rsid w:val="001B3F6B"/>
    <w:rsid w:val="001C0D6C"/>
    <w:rsid w:val="0020376E"/>
    <w:rsid w:val="00203922"/>
    <w:rsid w:val="00210150"/>
    <w:rsid w:val="002337A6"/>
    <w:rsid w:val="0023423D"/>
    <w:rsid w:val="0024764E"/>
    <w:rsid w:val="002505E6"/>
    <w:rsid w:val="002517D1"/>
    <w:rsid w:val="00263EB7"/>
    <w:rsid w:val="002760A7"/>
    <w:rsid w:val="00277ED0"/>
    <w:rsid w:val="00282D6A"/>
    <w:rsid w:val="00293A05"/>
    <w:rsid w:val="002A0FBB"/>
    <w:rsid w:val="002A141E"/>
    <w:rsid w:val="002A19CA"/>
    <w:rsid w:val="002D6C37"/>
    <w:rsid w:val="002F3124"/>
    <w:rsid w:val="002F66B0"/>
    <w:rsid w:val="00300992"/>
    <w:rsid w:val="0030740A"/>
    <w:rsid w:val="003201E9"/>
    <w:rsid w:val="00363464"/>
    <w:rsid w:val="003B5FD1"/>
    <w:rsid w:val="003C54C7"/>
    <w:rsid w:val="003D4458"/>
    <w:rsid w:val="003F5F67"/>
    <w:rsid w:val="004005F7"/>
    <w:rsid w:val="00401B02"/>
    <w:rsid w:val="004337BF"/>
    <w:rsid w:val="00451C8D"/>
    <w:rsid w:val="00455229"/>
    <w:rsid w:val="00463566"/>
    <w:rsid w:val="004665C9"/>
    <w:rsid w:val="0047480F"/>
    <w:rsid w:val="00475C00"/>
    <w:rsid w:val="0048354D"/>
    <w:rsid w:val="004876E5"/>
    <w:rsid w:val="004A3B9A"/>
    <w:rsid w:val="004A433C"/>
    <w:rsid w:val="004A6921"/>
    <w:rsid w:val="004B18F3"/>
    <w:rsid w:val="004B6C3A"/>
    <w:rsid w:val="004B76BB"/>
    <w:rsid w:val="005245F6"/>
    <w:rsid w:val="00531782"/>
    <w:rsid w:val="00543873"/>
    <w:rsid w:val="00553F13"/>
    <w:rsid w:val="00575BEE"/>
    <w:rsid w:val="00584C8D"/>
    <w:rsid w:val="005952F1"/>
    <w:rsid w:val="00596472"/>
    <w:rsid w:val="005A3729"/>
    <w:rsid w:val="005A552A"/>
    <w:rsid w:val="005C3EA9"/>
    <w:rsid w:val="005E0EF9"/>
    <w:rsid w:val="005F25B4"/>
    <w:rsid w:val="00615AFD"/>
    <w:rsid w:val="006354E7"/>
    <w:rsid w:val="0064099D"/>
    <w:rsid w:val="00654DB3"/>
    <w:rsid w:val="006B2787"/>
    <w:rsid w:val="006C3FA6"/>
    <w:rsid w:val="006F62BF"/>
    <w:rsid w:val="00717BCF"/>
    <w:rsid w:val="007515F3"/>
    <w:rsid w:val="0075421E"/>
    <w:rsid w:val="0077257A"/>
    <w:rsid w:val="00782C05"/>
    <w:rsid w:val="00783BB9"/>
    <w:rsid w:val="00787E66"/>
    <w:rsid w:val="0079109B"/>
    <w:rsid w:val="007976FB"/>
    <w:rsid w:val="007A6361"/>
    <w:rsid w:val="007C14DE"/>
    <w:rsid w:val="007D4ACD"/>
    <w:rsid w:val="007E0B99"/>
    <w:rsid w:val="007E2B87"/>
    <w:rsid w:val="007E76C8"/>
    <w:rsid w:val="007F422F"/>
    <w:rsid w:val="00800343"/>
    <w:rsid w:val="00802DC7"/>
    <w:rsid w:val="00815590"/>
    <w:rsid w:val="00821D83"/>
    <w:rsid w:val="00823C5F"/>
    <w:rsid w:val="00836864"/>
    <w:rsid w:val="00840478"/>
    <w:rsid w:val="008511AD"/>
    <w:rsid w:val="008568B9"/>
    <w:rsid w:val="00867572"/>
    <w:rsid w:val="00877303"/>
    <w:rsid w:val="008873E7"/>
    <w:rsid w:val="008A1BC5"/>
    <w:rsid w:val="008A4D16"/>
    <w:rsid w:val="008A4F94"/>
    <w:rsid w:val="008C0358"/>
    <w:rsid w:val="008C1365"/>
    <w:rsid w:val="00934055"/>
    <w:rsid w:val="0095428F"/>
    <w:rsid w:val="009617E7"/>
    <w:rsid w:val="009B4E73"/>
    <w:rsid w:val="009B75B9"/>
    <w:rsid w:val="009C2D75"/>
    <w:rsid w:val="009D6391"/>
    <w:rsid w:val="009F12C0"/>
    <w:rsid w:val="00A14A7C"/>
    <w:rsid w:val="00A179E8"/>
    <w:rsid w:val="00A559B9"/>
    <w:rsid w:val="00A70486"/>
    <w:rsid w:val="00A76AAE"/>
    <w:rsid w:val="00A81C72"/>
    <w:rsid w:val="00A82564"/>
    <w:rsid w:val="00A901B5"/>
    <w:rsid w:val="00AB0BAE"/>
    <w:rsid w:val="00AC0E2B"/>
    <w:rsid w:val="00AC27FF"/>
    <w:rsid w:val="00AD3F55"/>
    <w:rsid w:val="00AD7B56"/>
    <w:rsid w:val="00AF0FDA"/>
    <w:rsid w:val="00AF3E47"/>
    <w:rsid w:val="00B00937"/>
    <w:rsid w:val="00B10ABC"/>
    <w:rsid w:val="00B86AE6"/>
    <w:rsid w:val="00B92F02"/>
    <w:rsid w:val="00BC57B0"/>
    <w:rsid w:val="00BD7317"/>
    <w:rsid w:val="00BF3D04"/>
    <w:rsid w:val="00C050A4"/>
    <w:rsid w:val="00C253F8"/>
    <w:rsid w:val="00C25D38"/>
    <w:rsid w:val="00C348EE"/>
    <w:rsid w:val="00C36363"/>
    <w:rsid w:val="00C51922"/>
    <w:rsid w:val="00C83E9B"/>
    <w:rsid w:val="00C86F5A"/>
    <w:rsid w:val="00C936A8"/>
    <w:rsid w:val="00C967FF"/>
    <w:rsid w:val="00CA51B1"/>
    <w:rsid w:val="00CA6F48"/>
    <w:rsid w:val="00CD05F3"/>
    <w:rsid w:val="00CD0D73"/>
    <w:rsid w:val="00CE1BF8"/>
    <w:rsid w:val="00CF6344"/>
    <w:rsid w:val="00D1168C"/>
    <w:rsid w:val="00D66C02"/>
    <w:rsid w:val="00D670F8"/>
    <w:rsid w:val="00D801ED"/>
    <w:rsid w:val="00DB45C9"/>
    <w:rsid w:val="00DE2639"/>
    <w:rsid w:val="00E04937"/>
    <w:rsid w:val="00E24D31"/>
    <w:rsid w:val="00E323F6"/>
    <w:rsid w:val="00E32FCE"/>
    <w:rsid w:val="00E56077"/>
    <w:rsid w:val="00E70C30"/>
    <w:rsid w:val="00EE55D6"/>
    <w:rsid w:val="00F163C8"/>
    <w:rsid w:val="00F368ED"/>
    <w:rsid w:val="00F57CF4"/>
    <w:rsid w:val="00F71015"/>
    <w:rsid w:val="00F9452B"/>
    <w:rsid w:val="00FB063A"/>
    <w:rsid w:val="00FF5B8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A66E86"/>
  <w15:docId w15:val="{3CD0E9C7-0B03-A345-A87D-ACB845A1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0E2B"/>
    <w:pPr>
      <w:spacing w:after="160" w:line="259" w:lineRule="auto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6237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A179E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3B5FD1"/>
  </w:style>
  <w:style w:type="paragraph" w:styleId="Paragrafoelenco">
    <w:name w:val="List Paragraph"/>
    <w:basedOn w:val="Normale"/>
    <w:uiPriority w:val="34"/>
    <w:qFormat/>
    <w:rsid w:val="00AC0E2B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definito">
    <w:name w:val="Predefinito"/>
    <w:rsid w:val="00AC0E2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2"/>
      <w:szCs w:val="22"/>
      <w:u w:color="000000"/>
      <w:bdr w:val="nil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034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1015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1015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10150"/>
  </w:style>
  <w:style w:type="paragraph" w:styleId="Soggettocommento">
    <w:name w:val="annotation subject"/>
    <w:basedOn w:val="Testocommento"/>
    <w:next w:val="Testocommento"/>
    <w:link w:val="SoggettocommentoCarattere"/>
    <w:rsid w:val="002101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10150"/>
    <w:rPr>
      <w:b/>
      <w:bCs/>
    </w:rPr>
  </w:style>
  <w:style w:type="paragraph" w:styleId="Corpotesto">
    <w:name w:val="Body Text"/>
    <w:basedOn w:val="Normale"/>
    <w:link w:val="CorpotestoCarattere"/>
    <w:rsid w:val="0077257A"/>
    <w:pPr>
      <w:spacing w:after="0" w:line="312" w:lineRule="auto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77257A"/>
    <w:rPr>
      <w:rFonts w:ascii="Arial" w:hAnsi="Arial" w:cs="Arial"/>
      <w:sz w:val="22"/>
      <w:szCs w:val="22"/>
    </w:rPr>
  </w:style>
  <w:style w:type="paragraph" w:styleId="Revisione">
    <w:name w:val="Revision"/>
    <w:hidden/>
    <w:uiPriority w:val="71"/>
    <w:rsid w:val="00140DAF"/>
  </w:style>
  <w:style w:type="table" w:styleId="Grigliatabella">
    <w:name w:val="Table Grid"/>
    <w:basedOn w:val="Tabellanormale"/>
    <w:uiPriority w:val="39"/>
    <w:rsid w:val="001857D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67"/>
    <w:rsid w:val="00B009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arini\Desktop\carta%20intestata%202011\modelli%20prefincatii%20word\ANIFA\Carta%20intestata%20ANIF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E5A55-468E-4EE6-BB16-49268BF4E74F}"/>
      </w:docPartPr>
      <w:docPartBody>
        <w:p w:rsidR="00A1658C" w:rsidRDefault="00DF6B62">
          <w:r w:rsidRPr="006E125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62"/>
    <w:rsid w:val="00A1658C"/>
    <w:rsid w:val="00DB45C9"/>
    <w:rsid w:val="00D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DF6B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84040-3A5A-494A-8DE6-02227789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ANIFA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Commissione Direttiva</vt:lpstr>
    </vt:vector>
  </TitlesOfParts>
  <Company>Federchimica</Company>
  <LinksUpToDate>false</LinksUpToDate>
  <CharactersWithSpaces>598</CharactersWithSpaces>
  <SharedDoc>false</SharedDoc>
  <HLinks>
    <vt:vector size="18" baseType="variant">
      <vt:variant>
        <vt:i4>4128884</vt:i4>
      </vt:variant>
      <vt:variant>
        <vt:i4>2103</vt:i4>
      </vt:variant>
      <vt:variant>
        <vt:i4>1027</vt:i4>
      </vt:variant>
      <vt:variant>
        <vt:i4>1</vt:i4>
      </vt:variant>
      <vt:variant>
        <vt:lpwstr>agrofarma_seguito</vt:lpwstr>
      </vt:variant>
      <vt:variant>
        <vt:lpwstr/>
      </vt:variant>
      <vt:variant>
        <vt:i4>262246</vt:i4>
      </vt:variant>
      <vt:variant>
        <vt:i4>2110</vt:i4>
      </vt:variant>
      <vt:variant>
        <vt:i4>1025</vt:i4>
      </vt:variant>
      <vt:variant>
        <vt:i4>1</vt:i4>
      </vt:variant>
      <vt:variant>
        <vt:lpwstr>agrofarma</vt:lpwstr>
      </vt:variant>
      <vt:variant>
        <vt:lpwstr/>
      </vt:variant>
      <vt:variant>
        <vt:i4>3473515</vt:i4>
      </vt:variant>
      <vt:variant>
        <vt:i4>2113</vt:i4>
      </vt:variant>
      <vt:variant>
        <vt:i4>1026</vt:i4>
      </vt:variant>
      <vt:variant>
        <vt:i4>1</vt:i4>
      </vt:variant>
      <vt:variant>
        <vt:lpwstr>agrofarma_ind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 Direttiva</dc:title>
  <dc:subject/>
  <dc:creator>Ferrarini</dc:creator>
  <cp:keywords/>
  <cp:lastModifiedBy>Valentina Colombo</cp:lastModifiedBy>
  <cp:revision>3</cp:revision>
  <cp:lastPrinted>2026-03-17T12:04:00Z</cp:lastPrinted>
  <dcterms:created xsi:type="dcterms:W3CDTF">2026-03-27T11:16:00Z</dcterms:created>
  <dcterms:modified xsi:type="dcterms:W3CDTF">2026-03-27T11:26:00Z</dcterms:modified>
</cp:coreProperties>
</file>